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6678D7F4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57260C">
        <w:rPr>
          <w:rFonts w:ascii="Calibri" w:eastAsia="Calibri" w:hAnsi="Calibri"/>
          <w:sz w:val="22"/>
          <w:szCs w:val="22"/>
          <w:lang w:val="sr-Cyrl-RS"/>
        </w:rPr>
        <w:t>1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426D46A" w:rsidR="00964C1E" w:rsidRPr="00F6306C" w:rsidRDefault="0057260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Вирбла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4EB01ABD" w:rsidR="00964C1E" w:rsidRPr="00E47A0A" w:rsidRDefault="0057260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1/2“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38EFEC3D" w:rsidR="00964C1E" w:rsidRPr="00A52DC6" w:rsidRDefault="0057260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67469FD9" w:rsidR="00964C1E" w:rsidRPr="00A52DC6" w:rsidRDefault="0057260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2304F0CF" w:rsidR="00964C1E" w:rsidRPr="00A52DC6" w:rsidRDefault="0057260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42500942" w:rsidR="00964C1E" w:rsidRPr="0057260C" w:rsidRDefault="0057260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 xml:space="preserve">„Husquvarna“ 365 </w:t>
            </w:r>
            <w:r>
              <w:rPr>
                <w:sz w:val="22"/>
                <w:szCs w:val="22"/>
                <w:lang w:val="sr-Cyrl-RS"/>
              </w:rPr>
              <w:t>(34 зуба, 3/8)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3A14658C" w:rsidR="00964C1E" w:rsidRPr="00A52DC6" w:rsidRDefault="0057260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3B88894C" w:rsidR="00964C1E" w:rsidRPr="00A52DC6" w:rsidRDefault="0057260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5A54334B" w:rsidR="00964C1E" w:rsidRPr="00F6306C" w:rsidRDefault="0057260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Електрода за заваривање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14A" w14:textId="7E6E8505" w:rsidR="0057260C" w:rsidRPr="0057260C" w:rsidRDefault="0057260C" w:rsidP="0057260C">
            <w:pPr>
              <w:ind w:firstLine="0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</w:rPr>
              <w:t xml:space="preserve">Inohs E312-17 </w:t>
            </w:r>
            <w:r>
              <w:rPr>
                <w:sz w:val="22"/>
                <w:szCs w:val="22"/>
                <w:lang w:val="sr-Cyrl-RS"/>
              </w:rPr>
              <w:t>(подлога</w:t>
            </w:r>
            <w:r>
              <w:rPr>
                <w:sz w:val="22"/>
                <w:szCs w:val="22"/>
              </w:rPr>
              <w:t xml:space="preserve">), </w:t>
            </w:r>
            <w:r w:rsidRPr="0057260C">
              <w:rPr>
                <w:sz w:val="22"/>
                <w:szCs w:val="22"/>
              </w:rPr>
              <w:t>Ø</w:t>
            </w:r>
          </w:p>
          <w:p w14:paraId="61D4B725" w14:textId="6D135582" w:rsidR="00964C1E" w:rsidRPr="0057260C" w:rsidRDefault="0057260C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29766D">
              <w:rPr>
                <w:sz w:val="22"/>
                <w:szCs w:val="22"/>
                <w:lang w:val="sr-Cyrl-RS"/>
              </w:rPr>
              <w:t>,2</w:t>
            </w:r>
            <w:r>
              <w:rPr>
                <w:sz w:val="22"/>
                <w:szCs w:val="22"/>
              </w:rPr>
              <w:t>5 mm (</w:t>
            </w:r>
            <w:r>
              <w:rPr>
                <w:sz w:val="22"/>
                <w:szCs w:val="22"/>
                <w:lang w:val="sr-Cyrl-RS"/>
              </w:rPr>
              <w:t>кутија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11B384BF" w:rsidR="00964C1E" w:rsidRPr="0057260C" w:rsidRDefault="0057260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2EF85759" w:rsidR="00964C1E" w:rsidRPr="00A52DC6" w:rsidRDefault="0057260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3243E9B6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D41" w14:textId="1B4DD7A3" w:rsidR="0057260C" w:rsidRPr="00F6306C" w:rsidRDefault="0057260C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Електрода за заваривање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C13" w14:textId="3A5E2B84" w:rsidR="0057260C" w:rsidRPr="0057260C" w:rsidRDefault="0057260C" w:rsidP="005726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Dur 600,</w:t>
            </w:r>
            <w:r w:rsidRPr="0057260C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 4 mm (</w:t>
            </w:r>
            <w:r w:rsidR="0029766D">
              <w:rPr>
                <w:sz w:val="22"/>
                <w:szCs w:val="22"/>
                <w:lang w:val="sr-Cyrl-RS"/>
              </w:rPr>
              <w:t>кутија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6FD" w14:textId="47919E88" w:rsidR="0057260C" w:rsidRPr="002D56B5" w:rsidRDefault="0057260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9B1" w14:textId="60342A4F" w:rsidR="0057260C" w:rsidRPr="00A52DC6" w:rsidRDefault="0057260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6B6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508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9D8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2B0265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0E1" w14:textId="3E728D74" w:rsidR="0057260C" w:rsidRPr="00F6306C" w:rsidRDefault="0057260C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Лепезасти брусни диск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D63" w14:textId="2F84723E" w:rsidR="0057260C" w:rsidRPr="0057260C" w:rsidRDefault="0057260C" w:rsidP="0057260C">
            <w:pPr>
              <w:ind w:firstLine="0"/>
              <w:rPr>
                <w:sz w:val="22"/>
                <w:szCs w:val="22"/>
                <w:lang w:val="sr-Latn-RS"/>
              </w:rPr>
            </w:pPr>
            <w:r w:rsidRPr="0057260C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125 </w:t>
            </w:r>
            <w:r>
              <w:rPr>
                <w:sz w:val="22"/>
                <w:szCs w:val="22"/>
                <w:lang w:val="sr-Latn-RS"/>
              </w:rPr>
              <w:t>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AE6" w14:textId="7CFBC5DD" w:rsidR="0057260C" w:rsidRPr="002D56B5" w:rsidRDefault="0057260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4E3" w14:textId="4DCF9E79" w:rsidR="0057260C" w:rsidRPr="0057260C" w:rsidRDefault="0057260C" w:rsidP="005726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1B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D0C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2FE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866" w14:textId="77777777" w:rsidR="00440A57" w:rsidRDefault="00440A57" w:rsidP="00AD7978">
      <w:r>
        <w:separator/>
      </w:r>
    </w:p>
  </w:endnote>
  <w:endnote w:type="continuationSeparator" w:id="0">
    <w:p w14:paraId="51B7CEDC" w14:textId="77777777" w:rsidR="00440A57" w:rsidRDefault="00440A5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E971" w14:textId="77777777" w:rsidR="00440A57" w:rsidRDefault="00440A57" w:rsidP="00AD7978">
      <w:r>
        <w:separator/>
      </w:r>
    </w:p>
  </w:footnote>
  <w:footnote w:type="continuationSeparator" w:id="0">
    <w:p w14:paraId="3440A42C" w14:textId="77777777" w:rsidR="00440A57" w:rsidRDefault="00440A5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9766D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0A57"/>
    <w:rsid w:val="004436AA"/>
    <w:rsid w:val="004447C9"/>
    <w:rsid w:val="00446BBE"/>
    <w:rsid w:val="00466B40"/>
    <w:rsid w:val="0047448B"/>
    <w:rsid w:val="00483BE7"/>
    <w:rsid w:val="004A5C70"/>
    <w:rsid w:val="004C1A33"/>
    <w:rsid w:val="004C6ABD"/>
    <w:rsid w:val="004D049B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244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62</cp:revision>
  <cp:lastPrinted>2022-08-15T08:23:00Z</cp:lastPrinted>
  <dcterms:created xsi:type="dcterms:W3CDTF">2023-03-16T05:35:00Z</dcterms:created>
  <dcterms:modified xsi:type="dcterms:W3CDTF">2023-05-25T09:12:00Z</dcterms:modified>
</cp:coreProperties>
</file>